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DAC4E" w14:textId="77777777" w:rsidR="00420ECB" w:rsidRPr="00241C37" w:rsidRDefault="008E7CB3" w:rsidP="00B838A3">
      <w:pPr>
        <w:jc w:val="center"/>
        <w:rPr>
          <w:b/>
          <w:color w:val="0000FF"/>
          <w:sz w:val="44"/>
          <w:szCs w:val="44"/>
        </w:rPr>
      </w:pPr>
      <w:r>
        <w:rPr>
          <w:b/>
          <w:color w:val="0000FF"/>
          <w:sz w:val="44"/>
          <w:szCs w:val="44"/>
        </w:rPr>
        <w:t>F</w:t>
      </w:r>
      <w:r w:rsidR="00EE3AAF" w:rsidRPr="00241C37">
        <w:rPr>
          <w:b/>
          <w:color w:val="0000FF"/>
          <w:sz w:val="44"/>
          <w:szCs w:val="44"/>
        </w:rPr>
        <w:t>ormulier</w:t>
      </w:r>
      <w:r>
        <w:rPr>
          <w:b/>
          <w:color w:val="0000FF"/>
          <w:sz w:val="44"/>
          <w:szCs w:val="44"/>
        </w:rPr>
        <w:t xml:space="preserve"> beëindiging lidmaatschap</w:t>
      </w:r>
    </w:p>
    <w:p w14:paraId="2B181217" w14:textId="77777777" w:rsidR="00EE3AAF" w:rsidRDefault="00EE3AAF"/>
    <w:p w14:paraId="557AC975" w14:textId="77777777" w:rsidR="008E7CB3" w:rsidRDefault="008E7CB3" w:rsidP="008E7C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cs="Arial"/>
          <w:sz w:val="20"/>
        </w:rPr>
      </w:pPr>
    </w:p>
    <w:p w14:paraId="628F63D2" w14:textId="77777777" w:rsidR="008E7CB3" w:rsidRDefault="008E7CB3" w:rsidP="008E7C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cs="Arial"/>
          <w:sz w:val="20"/>
        </w:rPr>
      </w:pPr>
    </w:p>
    <w:p w14:paraId="31F552B8" w14:textId="77777777" w:rsidR="008E7CB3" w:rsidRPr="003B3510" w:rsidRDefault="00245811" w:rsidP="008E7C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cs="Arial"/>
          <w:sz w:val="20"/>
        </w:rPr>
      </w:pPr>
      <w:r>
        <w:rPr>
          <w:rFonts w:cs="Arial"/>
          <w:sz w:val="20"/>
        </w:rPr>
        <w:t>Hiermee b</w:t>
      </w:r>
      <w:r w:rsidR="00B7684A" w:rsidRPr="003B3510">
        <w:rPr>
          <w:rFonts w:cs="Arial"/>
          <w:sz w:val="20"/>
        </w:rPr>
        <w:t>eëindig</w:t>
      </w:r>
      <w:r>
        <w:rPr>
          <w:rFonts w:cs="Arial"/>
          <w:sz w:val="20"/>
        </w:rPr>
        <w:t xml:space="preserve"> ik </w:t>
      </w:r>
      <w:r w:rsidR="00B7684A" w:rsidRPr="003B3510">
        <w:rPr>
          <w:rFonts w:cs="Arial"/>
          <w:sz w:val="20"/>
        </w:rPr>
        <w:t>het lidmaatschap van</w:t>
      </w:r>
      <w:r w:rsidR="00C45677">
        <w:rPr>
          <w:rFonts w:cs="Arial"/>
          <w:sz w:val="20"/>
        </w:rPr>
        <w:t xml:space="preserve"> (naam)</w:t>
      </w:r>
      <w:r w:rsidR="00B7684A">
        <w:rPr>
          <w:rFonts w:cs="Arial"/>
          <w:sz w:val="20"/>
        </w:rPr>
        <w:t>:</w:t>
      </w:r>
      <w:r w:rsidR="00690BC9">
        <w:rPr>
          <w:rFonts w:cs="Arial"/>
          <w:sz w:val="20"/>
        </w:rPr>
        <w:t xml:space="preserve">   </w:t>
      </w:r>
      <w:r w:rsidR="008E7CB3" w:rsidRPr="003B3510">
        <w:rPr>
          <w:rFonts w:cs="Arial"/>
          <w:sz w:val="20"/>
        </w:rPr>
        <w:t>……………………………</w:t>
      </w:r>
      <w:r w:rsidR="00C45677">
        <w:rPr>
          <w:rFonts w:cs="Arial"/>
          <w:sz w:val="20"/>
        </w:rPr>
        <w:t>………………</w:t>
      </w:r>
      <w:r w:rsidR="00690BC9">
        <w:rPr>
          <w:rFonts w:cs="Arial"/>
          <w:sz w:val="20"/>
        </w:rPr>
        <w:t xml:space="preserve"> </w:t>
      </w:r>
    </w:p>
    <w:p w14:paraId="2B73381C" w14:textId="77777777" w:rsidR="008E7CB3" w:rsidRDefault="008E7CB3" w:rsidP="008E7C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cs="Arial"/>
          <w:sz w:val="20"/>
        </w:rPr>
      </w:pPr>
    </w:p>
    <w:p w14:paraId="7E3C46C9" w14:textId="77777777" w:rsidR="00690BC9" w:rsidRDefault="00690BC9" w:rsidP="008E7C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cs="Arial"/>
          <w:sz w:val="20"/>
        </w:rPr>
      </w:pPr>
    </w:p>
    <w:p w14:paraId="69748B32" w14:textId="77777777" w:rsidR="00690BC9" w:rsidRDefault="00690BC9" w:rsidP="008E7C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cs="Arial"/>
          <w:sz w:val="20"/>
        </w:rPr>
      </w:pPr>
      <w:r>
        <w:rPr>
          <w:rFonts w:cs="Arial"/>
          <w:sz w:val="20"/>
        </w:rPr>
        <w:t xml:space="preserve">Per (datum): </w:t>
      </w:r>
      <w:r w:rsidR="00C45677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……….……………………………………………….. </w:t>
      </w:r>
      <w:r w:rsidR="00C45677">
        <w:rPr>
          <w:rFonts w:cs="Arial"/>
          <w:sz w:val="20"/>
        </w:rPr>
        <w:tab/>
      </w:r>
      <w:r w:rsidR="00C45677">
        <w:rPr>
          <w:rFonts w:cs="Arial"/>
          <w:sz w:val="20"/>
        </w:rPr>
        <w:tab/>
      </w:r>
      <w:r w:rsidR="00C45677">
        <w:rPr>
          <w:rFonts w:cs="Arial"/>
          <w:sz w:val="20"/>
        </w:rPr>
        <w:tab/>
      </w:r>
      <w:r w:rsidRPr="00C45677">
        <w:rPr>
          <w:rFonts w:cs="Arial"/>
          <w:i/>
          <w:sz w:val="20"/>
        </w:rPr>
        <w:t>(kwartaal)</w:t>
      </w:r>
    </w:p>
    <w:p w14:paraId="370CF8DF" w14:textId="77777777" w:rsidR="00690BC9" w:rsidRDefault="00690BC9" w:rsidP="008E7C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cs="Arial"/>
          <w:sz w:val="20"/>
        </w:rPr>
      </w:pPr>
    </w:p>
    <w:p w14:paraId="07B45895" w14:textId="77777777" w:rsidR="00245811" w:rsidRDefault="00245811" w:rsidP="008E7C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cs="Arial"/>
          <w:sz w:val="20"/>
        </w:rPr>
      </w:pPr>
    </w:p>
    <w:p w14:paraId="2CB7103D" w14:textId="77777777" w:rsidR="00690BC9" w:rsidRDefault="00690BC9" w:rsidP="008E7C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cs="Arial"/>
          <w:sz w:val="20"/>
        </w:rPr>
      </w:pPr>
    </w:p>
    <w:p w14:paraId="05F6D246" w14:textId="77777777" w:rsidR="00690BC9" w:rsidRDefault="00690BC9" w:rsidP="00690B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cs="Arial"/>
          <w:sz w:val="20"/>
        </w:rPr>
      </w:pPr>
      <w:r>
        <w:rPr>
          <w:rFonts w:cs="Arial"/>
          <w:sz w:val="20"/>
        </w:rPr>
        <w:t>Aanvullende vraag in verband met Privacy:</w:t>
      </w:r>
    </w:p>
    <w:p w14:paraId="68ED804C" w14:textId="77777777" w:rsidR="00690BC9" w:rsidRDefault="00690BC9" w:rsidP="00245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cs="Arial"/>
          <w:sz w:val="20"/>
        </w:rPr>
      </w:pPr>
      <w:r>
        <w:rPr>
          <w:rFonts w:cs="Arial"/>
          <w:sz w:val="20"/>
        </w:rPr>
        <w:t xml:space="preserve">Na opzegging van het lidmaatschap zijn wij verplicht om </w:t>
      </w:r>
      <w:r w:rsidR="00245811">
        <w:rPr>
          <w:rFonts w:cs="Arial"/>
          <w:sz w:val="20"/>
        </w:rPr>
        <w:t>de</w:t>
      </w:r>
      <w:r>
        <w:rPr>
          <w:rFonts w:cs="Arial"/>
          <w:sz w:val="20"/>
        </w:rPr>
        <w:t xml:space="preserve"> gegevens conform ons privacyreglement te verwijderen uit onze administratie. Wij willen graag </w:t>
      </w:r>
      <w:r w:rsidR="00245811">
        <w:rPr>
          <w:rFonts w:cs="Arial"/>
          <w:sz w:val="20"/>
        </w:rPr>
        <w:t xml:space="preserve">het </w:t>
      </w:r>
      <w:r>
        <w:rPr>
          <w:rFonts w:cs="Arial"/>
          <w:sz w:val="20"/>
        </w:rPr>
        <w:t>huisadres, mailadres en telefoonnummer bewaren in verband met de mogelijke toekomstige organisatie van een reünie. Indien u daar bezwaar tegen hebt, kunt u dat hier aangeven:</w:t>
      </w:r>
    </w:p>
    <w:p w14:paraId="7A5FDEA3" w14:textId="77777777" w:rsidR="00690BC9" w:rsidRDefault="00690BC9" w:rsidP="00245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cs="Arial"/>
          <w:sz w:val="20"/>
        </w:rPr>
      </w:pPr>
    </w:p>
    <w:p w14:paraId="4AED1D28" w14:textId="77777777" w:rsidR="00690BC9" w:rsidRPr="003B3510" w:rsidRDefault="00690BC9" w:rsidP="00245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………………………………………………………..</w:t>
      </w:r>
    </w:p>
    <w:p w14:paraId="058470CF" w14:textId="77777777" w:rsidR="00EE3AAF" w:rsidRPr="006D59E2" w:rsidRDefault="00EE3AAF" w:rsidP="00245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cs="Arial"/>
          <w:sz w:val="20"/>
        </w:rPr>
      </w:pPr>
    </w:p>
    <w:p w14:paraId="44E8708B" w14:textId="77777777" w:rsidR="00B838A3" w:rsidRDefault="00B838A3" w:rsidP="006D59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cs="Arial"/>
          <w:sz w:val="20"/>
        </w:rPr>
      </w:pPr>
    </w:p>
    <w:p w14:paraId="243258F1" w14:textId="77777777" w:rsidR="00245811" w:rsidRDefault="00245811" w:rsidP="006D59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cs="Arial"/>
          <w:sz w:val="20"/>
        </w:rPr>
      </w:pPr>
    </w:p>
    <w:p w14:paraId="3A8AE43A" w14:textId="77777777" w:rsidR="00245811" w:rsidRDefault="00245811" w:rsidP="00245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cs="Arial"/>
          <w:sz w:val="20"/>
        </w:rPr>
      </w:pPr>
    </w:p>
    <w:p w14:paraId="7D625444" w14:textId="77777777" w:rsidR="00245811" w:rsidRPr="003B3510" w:rsidRDefault="00245811" w:rsidP="00245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cs="Arial"/>
          <w:sz w:val="20"/>
        </w:rPr>
      </w:pPr>
      <w:r w:rsidRPr="003B3510">
        <w:rPr>
          <w:rFonts w:cs="Arial"/>
          <w:sz w:val="20"/>
        </w:rPr>
        <w:t>Onder</w:t>
      </w:r>
      <w:r>
        <w:rPr>
          <w:rFonts w:cs="Arial"/>
          <w:sz w:val="20"/>
        </w:rPr>
        <w:t>getekende (naam): ……………………………</w:t>
      </w:r>
      <w:r w:rsidRPr="003B3510">
        <w:rPr>
          <w:rFonts w:cs="Arial"/>
          <w:sz w:val="20"/>
        </w:rPr>
        <w:t>…</w:t>
      </w:r>
      <w:r>
        <w:rPr>
          <w:rFonts w:cs="Arial"/>
          <w:sz w:val="20"/>
        </w:rPr>
        <w:t>......................</w:t>
      </w:r>
      <w:r w:rsidRPr="003B3510">
        <w:rPr>
          <w:rFonts w:cs="Arial"/>
          <w:sz w:val="20"/>
        </w:rPr>
        <w:t xml:space="preserve"> </w:t>
      </w:r>
    </w:p>
    <w:p w14:paraId="4047B4AE" w14:textId="77777777" w:rsidR="00690BC9" w:rsidRDefault="00690BC9" w:rsidP="00245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cs="Arial"/>
          <w:sz w:val="20"/>
        </w:rPr>
      </w:pPr>
    </w:p>
    <w:p w14:paraId="19EB5A58" w14:textId="77777777" w:rsidR="00690BC9" w:rsidRPr="006D59E2" w:rsidRDefault="00690BC9" w:rsidP="00245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cs="Arial"/>
          <w:sz w:val="20"/>
        </w:rPr>
      </w:pPr>
    </w:p>
    <w:p w14:paraId="74F5A15B" w14:textId="77777777" w:rsidR="00EE3AAF" w:rsidRPr="00EE3AAF" w:rsidRDefault="00EE3AAF" w:rsidP="00245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25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cs="Arial"/>
          <w:sz w:val="18"/>
          <w:szCs w:val="18"/>
        </w:rPr>
      </w:pPr>
      <w:r w:rsidRPr="00EE3AAF">
        <w:rPr>
          <w:rFonts w:cs="Arial"/>
          <w:sz w:val="18"/>
          <w:szCs w:val="18"/>
        </w:rPr>
        <w:t>Datum:</w:t>
      </w:r>
      <w:r w:rsidR="00245811">
        <w:rPr>
          <w:rFonts w:cs="Arial"/>
          <w:sz w:val="18"/>
          <w:szCs w:val="18"/>
        </w:rPr>
        <w:t xml:space="preserve"> </w:t>
      </w:r>
      <w:r w:rsidRPr="00EE3AAF">
        <w:rPr>
          <w:rFonts w:cs="Arial"/>
          <w:sz w:val="18"/>
          <w:szCs w:val="18"/>
        </w:rPr>
        <w:t xml:space="preserve"> </w:t>
      </w:r>
      <w:r w:rsidR="00245811">
        <w:rPr>
          <w:rFonts w:cs="Arial"/>
          <w:sz w:val="18"/>
          <w:szCs w:val="18"/>
        </w:rPr>
        <w:t>…</w:t>
      </w:r>
      <w:r w:rsidRPr="00EE3AAF">
        <w:rPr>
          <w:rFonts w:cs="Arial"/>
          <w:sz w:val="18"/>
          <w:szCs w:val="18"/>
        </w:rPr>
        <w:t>…………</w:t>
      </w:r>
      <w:r w:rsidR="00B7684A">
        <w:rPr>
          <w:rFonts w:cs="Arial"/>
          <w:sz w:val="18"/>
          <w:szCs w:val="18"/>
        </w:rPr>
        <w:t xml:space="preserve">……….                            </w:t>
      </w:r>
      <w:r w:rsidRPr="00EE3AAF">
        <w:rPr>
          <w:rFonts w:cs="Arial"/>
          <w:sz w:val="18"/>
          <w:szCs w:val="18"/>
        </w:rPr>
        <w:t xml:space="preserve"> </w:t>
      </w:r>
      <w:r w:rsidR="00245811">
        <w:rPr>
          <w:rFonts w:cs="Arial"/>
          <w:sz w:val="18"/>
          <w:szCs w:val="18"/>
        </w:rPr>
        <w:t xml:space="preserve">                    </w:t>
      </w:r>
      <w:r w:rsidRPr="00EE3AAF">
        <w:rPr>
          <w:rFonts w:cs="Arial"/>
          <w:sz w:val="18"/>
          <w:szCs w:val="18"/>
        </w:rPr>
        <w:t>Handtekening:……………………………..</w:t>
      </w:r>
    </w:p>
    <w:p w14:paraId="0E3C1387" w14:textId="77777777" w:rsidR="00EE3AAF" w:rsidRDefault="00EE3AAF" w:rsidP="00245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cs="Arial"/>
          <w:sz w:val="20"/>
        </w:rPr>
      </w:pPr>
    </w:p>
    <w:p w14:paraId="31C5D213" w14:textId="77777777" w:rsidR="00245811" w:rsidRPr="006D59E2" w:rsidRDefault="00245811" w:rsidP="00245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cs="Arial"/>
          <w:sz w:val="20"/>
        </w:rPr>
      </w:pPr>
    </w:p>
    <w:p w14:paraId="0D18E6F1" w14:textId="77777777" w:rsidR="00EE3AAF" w:rsidRDefault="00EE3AAF" w:rsidP="006D59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cs="Arial"/>
          <w:sz w:val="20"/>
        </w:rPr>
      </w:pPr>
    </w:p>
    <w:p w14:paraId="0F605C55" w14:textId="77777777" w:rsidR="00245811" w:rsidRDefault="00245811" w:rsidP="006D59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cs="Arial"/>
          <w:sz w:val="20"/>
        </w:rPr>
      </w:pPr>
    </w:p>
    <w:p w14:paraId="7EC2E5DE" w14:textId="77777777" w:rsidR="00245811" w:rsidRPr="006D59E2" w:rsidRDefault="00245811" w:rsidP="006D59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cs="Arial"/>
          <w:sz w:val="20"/>
        </w:rPr>
      </w:pPr>
    </w:p>
    <w:p w14:paraId="15F9704F" w14:textId="77777777" w:rsidR="006D59E2" w:rsidRDefault="006D59E2" w:rsidP="00CC58D1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Let op: </w:t>
      </w:r>
    </w:p>
    <w:p w14:paraId="1D564784" w14:textId="77777777" w:rsidR="00F319A3" w:rsidRPr="006D59E2" w:rsidRDefault="00CC58D1" w:rsidP="00245811">
      <w:pPr>
        <w:numPr>
          <w:ilvl w:val="0"/>
          <w:numId w:val="5"/>
        </w:numPr>
        <w:tabs>
          <w:tab w:val="left" w:pos="0"/>
          <w:tab w:val="left" w:pos="42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26" w:hanging="426"/>
        <w:rPr>
          <w:rFonts w:cs="Arial"/>
          <w:sz w:val="20"/>
        </w:rPr>
      </w:pPr>
      <w:r w:rsidRPr="006D59E2">
        <w:rPr>
          <w:rFonts w:cs="Arial"/>
          <w:sz w:val="20"/>
        </w:rPr>
        <w:t xml:space="preserve">Contributie is verschuldigd tot het einde van </w:t>
      </w:r>
      <w:r w:rsidR="006D59E2" w:rsidRPr="006D59E2">
        <w:rPr>
          <w:rFonts w:cs="Arial"/>
          <w:sz w:val="20"/>
        </w:rPr>
        <w:t xml:space="preserve">het </w:t>
      </w:r>
      <w:r w:rsidRPr="006D59E2">
        <w:rPr>
          <w:rFonts w:cs="Arial"/>
          <w:sz w:val="20"/>
        </w:rPr>
        <w:t xml:space="preserve">lopende </w:t>
      </w:r>
      <w:r w:rsidR="006D59E2" w:rsidRPr="006D59E2">
        <w:rPr>
          <w:rFonts w:cs="Arial"/>
          <w:sz w:val="20"/>
        </w:rPr>
        <w:t>kwartaal</w:t>
      </w:r>
      <w:r w:rsidR="00F319A3" w:rsidRPr="006D59E2">
        <w:rPr>
          <w:rFonts w:cs="Arial"/>
          <w:sz w:val="20"/>
        </w:rPr>
        <w:t>.</w:t>
      </w:r>
    </w:p>
    <w:p w14:paraId="12024B01" w14:textId="4834DF3E" w:rsidR="00CC58D1" w:rsidRPr="006D59E2" w:rsidRDefault="00CC58D1" w:rsidP="00245811">
      <w:pPr>
        <w:numPr>
          <w:ilvl w:val="0"/>
          <w:numId w:val="5"/>
        </w:numPr>
        <w:tabs>
          <w:tab w:val="left" w:pos="0"/>
          <w:tab w:val="left" w:pos="42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26" w:hanging="426"/>
        <w:rPr>
          <w:rFonts w:cs="Arial"/>
          <w:sz w:val="20"/>
        </w:rPr>
      </w:pPr>
      <w:r w:rsidRPr="006D59E2">
        <w:rPr>
          <w:rFonts w:cs="Arial"/>
          <w:sz w:val="20"/>
        </w:rPr>
        <w:t xml:space="preserve">Opzegging van </w:t>
      </w:r>
      <w:r w:rsidR="006D59E2" w:rsidRPr="006D59E2">
        <w:rPr>
          <w:rFonts w:cs="Arial"/>
          <w:sz w:val="20"/>
        </w:rPr>
        <w:t xml:space="preserve">het </w:t>
      </w:r>
      <w:r w:rsidRPr="006D59E2">
        <w:rPr>
          <w:rFonts w:cs="Arial"/>
          <w:sz w:val="20"/>
        </w:rPr>
        <w:t>lidmaatschap dien</w:t>
      </w:r>
      <w:r w:rsidR="00A468E9">
        <w:rPr>
          <w:rFonts w:cs="Arial"/>
          <w:sz w:val="20"/>
        </w:rPr>
        <w:t>t</w:t>
      </w:r>
      <w:r w:rsidRPr="006D59E2">
        <w:rPr>
          <w:rFonts w:cs="Arial"/>
          <w:sz w:val="20"/>
        </w:rPr>
        <w:t xml:space="preserve"> </w:t>
      </w:r>
      <w:r w:rsidR="00C45677">
        <w:rPr>
          <w:rFonts w:cs="Arial"/>
          <w:sz w:val="20"/>
        </w:rPr>
        <w:t xml:space="preserve">tijdig, </w:t>
      </w:r>
      <w:r w:rsidRPr="006D59E2">
        <w:rPr>
          <w:rFonts w:cs="Arial"/>
          <w:sz w:val="20"/>
        </w:rPr>
        <w:t xml:space="preserve">uiterlijk één maand voor het </w:t>
      </w:r>
      <w:r w:rsidR="006D59E2" w:rsidRPr="006D59E2">
        <w:rPr>
          <w:rFonts w:cs="Arial"/>
          <w:sz w:val="20"/>
        </w:rPr>
        <w:t>einde van het kwartaal</w:t>
      </w:r>
      <w:r w:rsidR="00C45677">
        <w:rPr>
          <w:rFonts w:cs="Arial"/>
          <w:sz w:val="20"/>
        </w:rPr>
        <w:t>,</w:t>
      </w:r>
      <w:r w:rsidR="006D59E2" w:rsidRPr="006D59E2">
        <w:rPr>
          <w:rFonts w:cs="Arial"/>
          <w:sz w:val="20"/>
        </w:rPr>
        <w:t xml:space="preserve"> </w:t>
      </w:r>
      <w:r w:rsidRPr="006D59E2">
        <w:rPr>
          <w:rFonts w:cs="Arial"/>
          <w:sz w:val="20"/>
        </w:rPr>
        <w:t xml:space="preserve">in het bezit te zijn van de groepsleiding. </w:t>
      </w:r>
    </w:p>
    <w:p w14:paraId="7D0413BE" w14:textId="77777777" w:rsidR="00F319A3" w:rsidRPr="006D59E2" w:rsidRDefault="00F319A3" w:rsidP="00245811">
      <w:pPr>
        <w:numPr>
          <w:ilvl w:val="0"/>
          <w:numId w:val="5"/>
        </w:numPr>
        <w:tabs>
          <w:tab w:val="left" w:pos="0"/>
          <w:tab w:val="left" w:pos="42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426" w:hanging="426"/>
        <w:rPr>
          <w:rFonts w:cs="Arial"/>
          <w:sz w:val="20"/>
        </w:rPr>
      </w:pPr>
      <w:r w:rsidRPr="006D59E2">
        <w:rPr>
          <w:rFonts w:cs="Arial"/>
          <w:sz w:val="20"/>
        </w:rPr>
        <w:t>De uitschrijving als lid kan pas verwerkt worden na ontvangst van dit ingevulde formulier!</w:t>
      </w:r>
    </w:p>
    <w:p w14:paraId="2B9CF207" w14:textId="04F1EEF8" w:rsidR="00714B55" w:rsidRPr="00714B55" w:rsidRDefault="00D67D57" w:rsidP="00714B5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cs="Arial"/>
          <w:sz w:val="20"/>
        </w:rPr>
      </w:pPr>
      <w:r>
        <w:rPr>
          <w:rFonts w:cs="Arial"/>
          <w:noProof/>
          <w:sz w:val="20"/>
        </w:rPr>
        <w:pict w14:anchorId="7517A844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15.85pt;margin-top:36.6pt;width:206.1pt;height:33.2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">
            <v:textbox style="mso-next-textbox:#Text Box 4;mso-fit-shape-to-text:t">
              <w:txbxContent>
                <w:p w14:paraId="5307B136" w14:textId="3560EE34" w:rsidR="00595F10" w:rsidRPr="0067612A" w:rsidRDefault="00595F10" w:rsidP="00595F10">
                  <w:pPr>
                    <w:jc w:val="center"/>
                    <w:rPr>
                      <w:b/>
                      <w:color w:val="FF0000"/>
                    </w:rPr>
                  </w:pPr>
                  <w:r w:rsidRPr="0067612A">
                    <w:rPr>
                      <w:b/>
                      <w:color w:val="FF0000"/>
                    </w:rPr>
                    <w:t>Graag ingevuld inleveren bij de speltakleiding</w:t>
                  </w:r>
                  <w:r w:rsidR="004830AB">
                    <w:rPr>
                      <w:b/>
                      <w:color w:val="FF0000"/>
                    </w:rPr>
                    <w:t xml:space="preserve"> en/of de secretaris</w:t>
                  </w:r>
                </w:p>
              </w:txbxContent>
            </v:textbox>
          </v:shape>
        </w:pict>
      </w:r>
      <w:r>
        <w:rPr>
          <w:rFonts w:cs="Arial"/>
          <w:noProof/>
          <w:sz w:val="20"/>
        </w:rPr>
        <w:pict w14:anchorId="279F21C1">
          <v:shape id="Text Box 3" o:spid="_x0000_s1027" type="#_x0000_t202" style="position:absolute;margin-left:0;margin-top:91.45pt;width:444.85pt;height:1in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" fillcolor="silver">
            <v:fill opacity="32896f"/>
            <v:textbox style="mso-next-textbox:#Text Box 3">
              <w:txbxContent>
                <w:p w14:paraId="7C9B5023" w14:textId="77777777" w:rsidR="00CC58D1" w:rsidRPr="00CC58D1" w:rsidRDefault="00CC58D1" w:rsidP="00CC58D1">
                  <w:pPr>
                    <w:tabs>
                      <w:tab w:val="left" w:pos="0"/>
                      <w:tab w:val="left" w:pos="720"/>
                      <w:tab w:val="left" w:pos="25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rPr>
                      <w:rFonts w:cs="Arial"/>
                      <w:sz w:val="18"/>
                    </w:rPr>
                  </w:pPr>
                  <w:r w:rsidRPr="00CC58D1">
                    <w:rPr>
                      <w:rFonts w:cs="Arial"/>
                      <w:sz w:val="18"/>
                    </w:rPr>
                    <w:t>In te vullen door leiding / administratie</w:t>
                  </w:r>
                </w:p>
                <w:p w14:paraId="6D5E422D" w14:textId="77777777" w:rsidR="00CC58D1" w:rsidRPr="00CC58D1" w:rsidRDefault="00CC58D1" w:rsidP="00CC58D1">
                  <w:pPr>
                    <w:pStyle w:val="FormLabel"/>
                    <w:tabs>
                      <w:tab w:val="left" w:pos="0"/>
                      <w:tab w:val="left" w:pos="720"/>
                      <w:tab w:val="left" w:pos="25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spacing w:line="290" w:lineRule="atLeast"/>
                    <w:rPr>
                      <w:rFonts w:ascii="Arial" w:hAnsi="Arial" w:cs="Arial"/>
                    </w:rPr>
                  </w:pPr>
                  <w:r w:rsidRPr="00CC58D1">
                    <w:rPr>
                      <w:rFonts w:ascii="Arial" w:hAnsi="Arial" w:cs="Arial"/>
                    </w:rPr>
                    <w:t xml:space="preserve">Opzegging gemeld bij Scouting Nederland     </w:t>
                  </w:r>
                  <w:r w:rsidRPr="00CC58D1">
                    <w:rPr>
                      <w:rFonts w:ascii="Arial" w:hAnsi="Arial" w:cs="Arial"/>
                    </w:rPr>
                    <w:tab/>
                    <w:t>(datum……………….paraaf……..)</w:t>
                  </w:r>
                </w:p>
                <w:p w14:paraId="541DB51A" w14:textId="77777777" w:rsidR="00CC58D1" w:rsidRPr="00CC58D1" w:rsidRDefault="00CC58D1" w:rsidP="00CC58D1">
                  <w:pPr>
                    <w:tabs>
                      <w:tab w:val="left" w:pos="0"/>
                      <w:tab w:val="left" w:pos="720"/>
                      <w:tab w:val="left" w:pos="25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rPr>
                      <w:rFonts w:cs="Arial"/>
                      <w:sz w:val="18"/>
                    </w:rPr>
                  </w:pPr>
                  <w:r w:rsidRPr="00CC58D1">
                    <w:rPr>
                      <w:rFonts w:cs="Arial"/>
                      <w:sz w:val="18"/>
                    </w:rPr>
                    <w:t xml:space="preserve">Opzegging doorgegeven aan penningmeester </w:t>
                  </w:r>
                  <w:r w:rsidRPr="00CC58D1">
                    <w:rPr>
                      <w:rFonts w:cs="Arial"/>
                      <w:sz w:val="18"/>
                    </w:rPr>
                    <w:tab/>
                    <w:t>(datum……………….paraaf……..)</w:t>
                  </w:r>
                </w:p>
                <w:p w14:paraId="12B990EC" w14:textId="77777777" w:rsidR="00CC58D1" w:rsidRPr="00CC58D1" w:rsidRDefault="00CC58D1" w:rsidP="00CC58D1">
                  <w:pPr>
                    <w:tabs>
                      <w:tab w:val="left" w:pos="0"/>
                      <w:tab w:val="left" w:pos="720"/>
                      <w:tab w:val="left" w:pos="252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rPr>
                      <w:rFonts w:cs="Arial"/>
                    </w:rPr>
                  </w:pPr>
                  <w:r w:rsidRPr="00CC58D1">
                    <w:rPr>
                      <w:rFonts w:cs="Arial"/>
                      <w:sz w:val="18"/>
                    </w:rPr>
                    <w:t xml:space="preserve">Opzegging doorgegeven aan secretaris           </w:t>
                  </w:r>
                  <w:r w:rsidRPr="00CC58D1">
                    <w:rPr>
                      <w:rFonts w:cs="Arial"/>
                      <w:sz w:val="18"/>
                    </w:rPr>
                    <w:tab/>
                    <w:t>(datum……………….paraaf……..)</w:t>
                  </w:r>
                </w:p>
              </w:txbxContent>
            </v:textbox>
            <w10:wrap type="square"/>
            <w10:anchorlock/>
          </v:shape>
        </w:pict>
      </w:r>
      <w:bookmarkStart w:id="0" w:name="_GoBack"/>
      <w:bookmarkEnd w:id="0"/>
    </w:p>
    <w:p w14:paraId="26A979E2" w14:textId="77777777" w:rsidR="00714B55" w:rsidRPr="00714B55" w:rsidRDefault="00714B55" w:rsidP="00714B55">
      <w:pPr>
        <w:rPr>
          <w:rFonts w:cs="Arial"/>
          <w:sz w:val="20"/>
        </w:rPr>
      </w:pPr>
    </w:p>
    <w:p w14:paraId="291A7DD9" w14:textId="77777777" w:rsidR="00714B55" w:rsidRPr="00714B55" w:rsidRDefault="00714B55" w:rsidP="00714B55">
      <w:pPr>
        <w:rPr>
          <w:rFonts w:cs="Arial"/>
          <w:sz w:val="20"/>
        </w:rPr>
      </w:pPr>
    </w:p>
    <w:p w14:paraId="4A8BC71C" w14:textId="77777777" w:rsidR="00714B55" w:rsidRPr="00714B55" w:rsidRDefault="00714B55" w:rsidP="00714B55">
      <w:pPr>
        <w:rPr>
          <w:rFonts w:cs="Arial"/>
          <w:sz w:val="20"/>
        </w:rPr>
      </w:pPr>
    </w:p>
    <w:p w14:paraId="29D66998" w14:textId="77777777" w:rsidR="00714B55" w:rsidRPr="00714B55" w:rsidRDefault="00714B55" w:rsidP="00714B55">
      <w:pPr>
        <w:rPr>
          <w:rFonts w:cs="Arial"/>
          <w:sz w:val="20"/>
        </w:rPr>
      </w:pPr>
    </w:p>
    <w:p w14:paraId="37EA36FE" w14:textId="77777777" w:rsidR="00714B55" w:rsidRPr="00714B55" w:rsidRDefault="00714B55" w:rsidP="00714B55">
      <w:pPr>
        <w:rPr>
          <w:rFonts w:cs="Arial"/>
          <w:sz w:val="20"/>
        </w:rPr>
      </w:pPr>
    </w:p>
    <w:p w14:paraId="22937A4D" w14:textId="77777777" w:rsidR="00714B55" w:rsidRPr="00714B55" w:rsidRDefault="00714B55" w:rsidP="00714B55">
      <w:pPr>
        <w:rPr>
          <w:rFonts w:cs="Arial"/>
          <w:sz w:val="20"/>
        </w:rPr>
      </w:pPr>
    </w:p>
    <w:p w14:paraId="254C9758" w14:textId="2F4C70E3" w:rsidR="00690BC9" w:rsidRPr="00714B55" w:rsidRDefault="00690BC9" w:rsidP="00714B55">
      <w:pPr>
        <w:rPr>
          <w:rFonts w:cs="Arial"/>
          <w:sz w:val="20"/>
        </w:rPr>
      </w:pPr>
    </w:p>
    <w:sectPr w:rsidR="00690BC9" w:rsidRPr="00714B55" w:rsidSect="001336D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7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20274" w14:textId="77777777" w:rsidR="00D67D57" w:rsidRDefault="00D67D57">
      <w:r>
        <w:separator/>
      </w:r>
    </w:p>
  </w:endnote>
  <w:endnote w:type="continuationSeparator" w:id="0">
    <w:p w14:paraId="0E8D9F9F" w14:textId="77777777" w:rsidR="00D67D57" w:rsidRDefault="00D6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5EE47" w14:textId="77777777" w:rsidR="001336D2" w:rsidRDefault="00DD31C4" w:rsidP="00AC7F5C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1336D2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3C2E493" w14:textId="77777777" w:rsidR="001336D2" w:rsidRDefault="001336D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94D0C" w14:textId="77777777" w:rsidR="001336D2" w:rsidRDefault="00DD31C4" w:rsidP="00AC7F5C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1336D2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E0415">
      <w:rPr>
        <w:rStyle w:val="Paginanummer"/>
        <w:noProof/>
      </w:rPr>
      <w:t>2</w:t>
    </w:r>
    <w:r>
      <w:rPr>
        <w:rStyle w:val="Paginanummer"/>
      </w:rPr>
      <w:fldChar w:fldCharType="end"/>
    </w:r>
  </w:p>
  <w:tbl>
    <w:tblPr>
      <w:tblW w:w="0" w:type="auto"/>
      <w:tblLook w:val="01E0" w:firstRow="1" w:lastRow="1" w:firstColumn="1" w:lastColumn="1" w:noHBand="0" w:noVBand="0"/>
    </w:tblPr>
    <w:tblGrid>
      <w:gridCol w:w="3070"/>
      <w:gridCol w:w="3071"/>
      <w:gridCol w:w="3071"/>
    </w:tblGrid>
    <w:tr w:rsidR="001336D2" w14:paraId="07AF9419" w14:textId="77777777" w:rsidTr="002F1527">
      <w:tc>
        <w:tcPr>
          <w:tcW w:w="3070" w:type="dxa"/>
        </w:tcPr>
        <w:p w14:paraId="56ED9502" w14:textId="77777777" w:rsidR="001336D2" w:rsidRPr="002F1527" w:rsidRDefault="001336D2" w:rsidP="00AD2E6D">
          <w:pPr>
            <w:pStyle w:val="Voettekst"/>
            <w:rPr>
              <w:rFonts w:cs="Arial"/>
              <w:sz w:val="16"/>
              <w:szCs w:val="16"/>
            </w:rPr>
          </w:pPr>
        </w:p>
      </w:tc>
      <w:tc>
        <w:tcPr>
          <w:tcW w:w="3071" w:type="dxa"/>
        </w:tcPr>
        <w:p w14:paraId="737A4AC9" w14:textId="77777777" w:rsidR="001336D2" w:rsidRPr="002F1527" w:rsidRDefault="001336D2" w:rsidP="00AD2E6D">
          <w:pPr>
            <w:pStyle w:val="Voettekst"/>
            <w:rPr>
              <w:rFonts w:cs="Arial"/>
              <w:sz w:val="16"/>
              <w:szCs w:val="16"/>
            </w:rPr>
          </w:pPr>
        </w:p>
      </w:tc>
      <w:tc>
        <w:tcPr>
          <w:tcW w:w="3071" w:type="dxa"/>
        </w:tcPr>
        <w:p w14:paraId="3593F1CA" w14:textId="77777777" w:rsidR="001336D2" w:rsidRPr="002F1527" w:rsidRDefault="001336D2">
          <w:pPr>
            <w:pStyle w:val="Voettekst"/>
            <w:rPr>
              <w:rFonts w:cs="Arial"/>
              <w:sz w:val="16"/>
              <w:szCs w:val="16"/>
            </w:rPr>
          </w:pPr>
        </w:p>
      </w:tc>
    </w:tr>
  </w:tbl>
  <w:p w14:paraId="75D14205" w14:textId="77777777" w:rsidR="001336D2" w:rsidRDefault="001336D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FD34B" w14:textId="77777777" w:rsidR="002A2A12" w:rsidRPr="004052D8" w:rsidRDefault="002A2A12" w:rsidP="002A2A12">
    <w:pPr>
      <w:rPr>
        <w:sz w:val="16"/>
      </w:rPr>
    </w:pPr>
  </w:p>
  <w:tbl>
    <w:tblPr>
      <w:tblW w:w="9889" w:type="dxa"/>
      <w:tblLook w:val="01E0" w:firstRow="1" w:lastRow="1" w:firstColumn="1" w:lastColumn="1" w:noHBand="0" w:noVBand="0"/>
    </w:tblPr>
    <w:tblGrid>
      <w:gridCol w:w="3348"/>
      <w:gridCol w:w="2793"/>
      <w:gridCol w:w="3748"/>
    </w:tblGrid>
    <w:tr w:rsidR="00C06678" w14:paraId="17AE2D09" w14:textId="77777777" w:rsidTr="0075560D">
      <w:tc>
        <w:tcPr>
          <w:tcW w:w="3348" w:type="dxa"/>
        </w:tcPr>
        <w:p w14:paraId="636C742F" w14:textId="77777777" w:rsidR="00C06678" w:rsidRPr="0079214A" w:rsidRDefault="00C06678" w:rsidP="00C06678">
          <w:pPr>
            <w:pStyle w:val="Plattetekst2"/>
            <w:tabs>
              <w:tab w:val="left" w:pos="-10"/>
            </w:tabs>
            <w:spacing w:line="160" w:lineRule="atLeast"/>
            <w:rPr>
              <w:rFonts w:ascii="Arial" w:hAnsi="Arial"/>
              <w:kern w:val="16"/>
              <w:position w:val="-2"/>
              <w:szCs w:val="16"/>
            </w:rPr>
          </w:pPr>
          <w:r w:rsidRPr="0079214A">
            <w:rPr>
              <w:rFonts w:ascii="Arial" w:hAnsi="Arial"/>
              <w:kern w:val="16"/>
              <w:position w:val="-2"/>
              <w:szCs w:val="16"/>
            </w:rPr>
            <w:t>Stichting Zeeverkennersgroep De IJssel</w:t>
          </w:r>
        </w:p>
        <w:p w14:paraId="52B20DB5" w14:textId="77777777" w:rsidR="00C06678" w:rsidRPr="0079214A" w:rsidRDefault="00C06678" w:rsidP="00C06678">
          <w:pPr>
            <w:pStyle w:val="Plattetekst2"/>
            <w:tabs>
              <w:tab w:val="left" w:pos="-10"/>
            </w:tabs>
            <w:spacing w:line="160" w:lineRule="atLeast"/>
            <w:jc w:val="left"/>
            <w:rPr>
              <w:rFonts w:ascii="Arial" w:hAnsi="Arial"/>
              <w:kern w:val="16"/>
              <w:position w:val="-2"/>
              <w:szCs w:val="16"/>
            </w:rPr>
          </w:pPr>
          <w:r w:rsidRPr="0079214A">
            <w:rPr>
              <w:rFonts w:ascii="Arial" w:hAnsi="Arial"/>
              <w:kern w:val="16"/>
              <w:position w:val="-2"/>
              <w:szCs w:val="16"/>
            </w:rPr>
            <w:t>Van Gennepweg 5</w:t>
          </w:r>
        </w:p>
        <w:p w14:paraId="13C4C268" w14:textId="77777777" w:rsidR="00C06678" w:rsidRPr="0079214A" w:rsidRDefault="00C06678" w:rsidP="00C06678">
          <w:pPr>
            <w:pStyle w:val="Plattetekst2"/>
            <w:tabs>
              <w:tab w:val="left" w:pos="-10"/>
            </w:tabs>
            <w:spacing w:line="160" w:lineRule="atLeast"/>
            <w:rPr>
              <w:rFonts w:ascii="Arial" w:hAnsi="Arial"/>
              <w:kern w:val="16"/>
              <w:position w:val="-2"/>
              <w:szCs w:val="16"/>
            </w:rPr>
          </w:pPr>
          <w:r w:rsidRPr="0079214A">
            <w:rPr>
              <w:rFonts w:ascii="Arial" w:hAnsi="Arial"/>
              <w:kern w:val="16"/>
              <w:position w:val="-2"/>
              <w:szCs w:val="16"/>
            </w:rPr>
            <w:t>2911 BS Nieuwerkerk aan den IJssel</w:t>
          </w:r>
        </w:p>
        <w:p w14:paraId="79CD4CF5" w14:textId="7E62C799" w:rsidR="00C06678" w:rsidRPr="0091110D" w:rsidRDefault="00C06678" w:rsidP="00C06678">
          <w:pPr>
            <w:pStyle w:val="Plattetekst2"/>
            <w:tabs>
              <w:tab w:val="left" w:pos="-10"/>
            </w:tabs>
            <w:spacing w:line="160" w:lineRule="atLeast"/>
            <w:jc w:val="left"/>
            <w:rPr>
              <w:rFonts w:ascii="Arial" w:hAnsi="Arial"/>
              <w:kern w:val="16"/>
              <w:position w:val="-2"/>
              <w:szCs w:val="16"/>
            </w:rPr>
          </w:pPr>
          <w:r w:rsidRPr="0091110D">
            <w:rPr>
              <w:rFonts w:ascii="Arial" w:hAnsi="Arial"/>
              <w:kern w:val="16"/>
              <w:position w:val="-2"/>
              <w:szCs w:val="16"/>
            </w:rPr>
            <w:t>info@waterscouting-deijssel.nl</w:t>
          </w:r>
        </w:p>
      </w:tc>
      <w:tc>
        <w:tcPr>
          <w:tcW w:w="2793" w:type="dxa"/>
        </w:tcPr>
        <w:p w14:paraId="3914AABF" w14:textId="77777777" w:rsidR="00714B55" w:rsidRDefault="00714B55" w:rsidP="00714B55">
          <w:pPr>
            <w:pStyle w:val="Plattetekst2"/>
            <w:tabs>
              <w:tab w:val="left" w:pos="-10"/>
            </w:tabs>
            <w:spacing w:line="160" w:lineRule="atLeast"/>
            <w:jc w:val="left"/>
            <w:rPr>
              <w:rFonts w:ascii="Arial" w:hAnsi="Arial"/>
              <w:kern w:val="16"/>
              <w:position w:val="-2"/>
              <w:szCs w:val="16"/>
            </w:rPr>
          </w:pPr>
          <w:r>
            <w:rPr>
              <w:rFonts w:ascii="Arial" w:hAnsi="Arial"/>
              <w:kern w:val="16"/>
              <w:position w:val="-2"/>
              <w:szCs w:val="16"/>
            </w:rPr>
            <w:t>Voorzitter: Christel van der Boom:</w:t>
          </w:r>
        </w:p>
        <w:p w14:paraId="68E7245F" w14:textId="77777777" w:rsidR="00714B55" w:rsidRDefault="00714B55" w:rsidP="00714B55">
          <w:pPr>
            <w:pStyle w:val="Plattetekst2"/>
            <w:tabs>
              <w:tab w:val="left" w:pos="-10"/>
            </w:tabs>
            <w:spacing w:line="160" w:lineRule="atLeast"/>
            <w:jc w:val="left"/>
            <w:rPr>
              <w:rFonts w:ascii="Arial" w:hAnsi="Arial"/>
              <w:kern w:val="16"/>
              <w:position w:val="-2"/>
              <w:szCs w:val="16"/>
            </w:rPr>
          </w:pPr>
          <w:r>
            <w:rPr>
              <w:rFonts w:ascii="Arial" w:hAnsi="Arial"/>
              <w:kern w:val="16"/>
              <w:position w:val="-2"/>
              <w:szCs w:val="16"/>
            </w:rPr>
            <w:t>06-10 376 953</w:t>
          </w:r>
        </w:p>
        <w:p w14:paraId="066B3931" w14:textId="77777777" w:rsidR="00714B55" w:rsidRDefault="00714B55" w:rsidP="00714B55">
          <w:pPr>
            <w:pStyle w:val="Plattetekst2"/>
            <w:tabs>
              <w:tab w:val="left" w:pos="-10"/>
            </w:tabs>
            <w:spacing w:line="160" w:lineRule="atLeast"/>
            <w:rPr>
              <w:rFonts w:ascii="Arial" w:hAnsi="Arial"/>
              <w:kern w:val="16"/>
              <w:position w:val="-2"/>
              <w:szCs w:val="16"/>
            </w:rPr>
          </w:pPr>
          <w:r>
            <w:rPr>
              <w:rFonts w:ascii="Arial" w:hAnsi="Arial"/>
              <w:kern w:val="16"/>
              <w:position w:val="-2"/>
              <w:szCs w:val="16"/>
            </w:rPr>
            <w:t xml:space="preserve">Secretaris: Marc Herberigs: </w:t>
          </w:r>
        </w:p>
        <w:p w14:paraId="33B0663A" w14:textId="5A7DB6C2" w:rsidR="00C06678" w:rsidRPr="0079214A" w:rsidRDefault="00714B55" w:rsidP="00714B55">
          <w:pPr>
            <w:pStyle w:val="Plattetekst2"/>
            <w:tabs>
              <w:tab w:val="left" w:pos="-10"/>
            </w:tabs>
            <w:spacing w:line="160" w:lineRule="atLeast"/>
            <w:rPr>
              <w:rFonts w:ascii="Arial" w:hAnsi="Arial"/>
              <w:kern w:val="16"/>
              <w:position w:val="-2"/>
              <w:szCs w:val="16"/>
            </w:rPr>
          </w:pPr>
          <w:r>
            <w:rPr>
              <w:kern w:val="16"/>
              <w:position w:val="-2"/>
              <w:szCs w:val="16"/>
            </w:rPr>
            <w:t>06-30 995 782</w:t>
          </w:r>
        </w:p>
      </w:tc>
      <w:tc>
        <w:tcPr>
          <w:tcW w:w="3748" w:type="dxa"/>
        </w:tcPr>
        <w:p w14:paraId="6D715DC3" w14:textId="77777777" w:rsidR="00C06678" w:rsidRPr="0079214A" w:rsidRDefault="00C06678" w:rsidP="00C06678">
          <w:pPr>
            <w:pStyle w:val="Plattetekst2"/>
            <w:tabs>
              <w:tab w:val="left" w:pos="-10"/>
            </w:tabs>
            <w:spacing w:line="160" w:lineRule="atLeast"/>
            <w:rPr>
              <w:rFonts w:ascii="Arial" w:hAnsi="Arial"/>
              <w:kern w:val="16"/>
              <w:position w:val="-2"/>
              <w:szCs w:val="16"/>
            </w:rPr>
          </w:pPr>
          <w:r>
            <w:rPr>
              <w:rFonts w:ascii="Arial" w:hAnsi="Arial"/>
              <w:kern w:val="16"/>
              <w:position w:val="-2"/>
              <w:szCs w:val="16"/>
            </w:rPr>
            <w:t>Bankr</w:t>
          </w:r>
          <w:r w:rsidRPr="0079214A">
            <w:rPr>
              <w:rFonts w:ascii="Arial" w:hAnsi="Arial"/>
              <w:kern w:val="16"/>
              <w:position w:val="-2"/>
              <w:szCs w:val="16"/>
            </w:rPr>
            <w:t xml:space="preserve">ekeningnummer: </w:t>
          </w:r>
        </w:p>
        <w:p w14:paraId="3126FFF2" w14:textId="77777777" w:rsidR="00C06678" w:rsidRDefault="00C06678" w:rsidP="00C06678">
          <w:pPr>
            <w:pStyle w:val="Plattetekst2"/>
            <w:tabs>
              <w:tab w:val="left" w:pos="-10"/>
            </w:tabs>
            <w:spacing w:line="160" w:lineRule="atLeast"/>
            <w:rPr>
              <w:rFonts w:ascii="Arial" w:hAnsi="Arial"/>
              <w:kern w:val="16"/>
              <w:position w:val="-2"/>
              <w:szCs w:val="16"/>
            </w:rPr>
          </w:pPr>
          <w:r>
            <w:rPr>
              <w:rFonts w:ascii="Arial" w:hAnsi="Arial"/>
              <w:kern w:val="16"/>
              <w:position w:val="-2"/>
              <w:szCs w:val="16"/>
            </w:rPr>
            <w:t xml:space="preserve">IBAN </w:t>
          </w:r>
          <w:r w:rsidRPr="0079214A">
            <w:rPr>
              <w:rFonts w:ascii="Arial" w:hAnsi="Arial"/>
              <w:kern w:val="16"/>
              <w:position w:val="-2"/>
              <w:szCs w:val="16"/>
            </w:rPr>
            <w:t>NL20 INGB 0003112390</w:t>
          </w:r>
        </w:p>
        <w:p w14:paraId="4035B55D" w14:textId="77777777" w:rsidR="00C06678" w:rsidRDefault="00C06678" w:rsidP="00C06678">
          <w:pPr>
            <w:pStyle w:val="Plattetekst2"/>
            <w:tabs>
              <w:tab w:val="left" w:pos="-10"/>
            </w:tabs>
            <w:spacing w:line="160" w:lineRule="atLeast"/>
            <w:rPr>
              <w:rFonts w:ascii="Arial" w:hAnsi="Arial"/>
              <w:kern w:val="16"/>
              <w:position w:val="-2"/>
              <w:szCs w:val="16"/>
            </w:rPr>
          </w:pPr>
          <w:r>
            <w:rPr>
              <w:rFonts w:ascii="Arial" w:hAnsi="Arial"/>
              <w:kern w:val="16"/>
              <w:position w:val="-2"/>
              <w:szCs w:val="16"/>
            </w:rPr>
            <w:t>KVK: 41174027</w:t>
          </w:r>
        </w:p>
        <w:p w14:paraId="2F2ACAAD" w14:textId="677B9171" w:rsidR="00C06678" w:rsidRPr="0079214A" w:rsidRDefault="00C06678" w:rsidP="00C06678">
          <w:pPr>
            <w:pStyle w:val="Plattetekst2"/>
            <w:tabs>
              <w:tab w:val="left" w:pos="-10"/>
            </w:tabs>
            <w:spacing w:line="160" w:lineRule="atLeast"/>
            <w:rPr>
              <w:rFonts w:ascii="Arial" w:hAnsi="Arial"/>
              <w:color w:val="auto"/>
              <w:szCs w:val="16"/>
            </w:rPr>
          </w:pPr>
          <w:r>
            <w:rPr>
              <w:rFonts w:ascii="Arial" w:hAnsi="Arial"/>
              <w:color w:val="auto"/>
              <w:szCs w:val="16"/>
            </w:rPr>
            <w:t>www.waterscouting-deijssel.nl</w:t>
          </w:r>
        </w:p>
      </w:tc>
    </w:tr>
  </w:tbl>
  <w:p w14:paraId="1002721D" w14:textId="77777777" w:rsidR="002A2A12" w:rsidRPr="004052D8" w:rsidRDefault="002A2A12" w:rsidP="002A2A12">
    <w:pPr>
      <w:pStyle w:val="Voetteks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EF58A" w14:textId="77777777" w:rsidR="00D67D57" w:rsidRDefault="00D67D57">
      <w:r>
        <w:separator/>
      </w:r>
    </w:p>
  </w:footnote>
  <w:footnote w:type="continuationSeparator" w:id="0">
    <w:p w14:paraId="7E72D5E1" w14:textId="77777777" w:rsidR="00D67D57" w:rsidRDefault="00D67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2088"/>
      <w:gridCol w:w="5580"/>
      <w:gridCol w:w="1544"/>
    </w:tblGrid>
    <w:tr w:rsidR="001336D2" w14:paraId="1D91C21E" w14:textId="77777777" w:rsidTr="002F1527">
      <w:tc>
        <w:tcPr>
          <w:tcW w:w="2088" w:type="dxa"/>
        </w:tcPr>
        <w:p w14:paraId="4F6F0FDC" w14:textId="77777777" w:rsidR="001336D2" w:rsidRDefault="00C45677" w:rsidP="00774A4D">
          <w:pPr>
            <w:pStyle w:val="Koptekst"/>
          </w:pPr>
          <w:r>
            <w:rPr>
              <w:noProof/>
            </w:rPr>
            <w:drawing>
              <wp:inline distT="0" distB="0" distL="0" distR="0" wp14:anchorId="765321C9" wp14:editId="6E440883">
                <wp:extent cx="1143000" cy="1016000"/>
                <wp:effectExtent l="0" t="0" r="0" b="0"/>
                <wp:docPr id="3" name="Afbeelding 3" descr="snm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nm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14:paraId="72C03A0B" w14:textId="77777777" w:rsidR="001336D2" w:rsidRPr="002F1527" w:rsidRDefault="001336D2" w:rsidP="002F1527">
          <w:pPr>
            <w:pStyle w:val="Koptekst"/>
            <w:jc w:val="center"/>
            <w:rPr>
              <w:b/>
              <w:color w:val="333399"/>
              <w:sz w:val="32"/>
              <w:szCs w:val="32"/>
            </w:rPr>
          </w:pPr>
          <w:r w:rsidRPr="002F1527">
            <w:rPr>
              <w:b/>
              <w:color w:val="333399"/>
              <w:sz w:val="32"/>
              <w:szCs w:val="32"/>
            </w:rPr>
            <w:t>Zeeverkennersgroep “De IJssel”</w:t>
          </w:r>
        </w:p>
        <w:p w14:paraId="537FB101" w14:textId="77777777" w:rsidR="001336D2" w:rsidRPr="002F1527" w:rsidRDefault="001336D2" w:rsidP="002F1527">
          <w:pPr>
            <w:pStyle w:val="Koptekst"/>
            <w:jc w:val="center"/>
            <w:rPr>
              <w:b/>
              <w:sz w:val="32"/>
              <w:szCs w:val="32"/>
            </w:rPr>
          </w:pPr>
        </w:p>
        <w:p w14:paraId="64B65AB0" w14:textId="77777777" w:rsidR="001336D2" w:rsidRPr="002F1527" w:rsidRDefault="001336D2" w:rsidP="002F1527">
          <w:pPr>
            <w:pStyle w:val="Koptekst"/>
            <w:jc w:val="center"/>
            <w:rPr>
              <w:b/>
              <w:sz w:val="32"/>
              <w:szCs w:val="32"/>
            </w:rPr>
          </w:pPr>
        </w:p>
        <w:p w14:paraId="42C1FE49" w14:textId="77777777" w:rsidR="001336D2" w:rsidRPr="002F1527" w:rsidRDefault="001336D2" w:rsidP="002F1527">
          <w:pPr>
            <w:tabs>
              <w:tab w:val="left" w:pos="435"/>
            </w:tabs>
            <w:spacing w:after="40" w:line="160" w:lineRule="atLeast"/>
            <w:jc w:val="center"/>
            <w:rPr>
              <w:rFonts w:ascii="Arial Narrow" w:hAnsi="Arial Narrow"/>
              <w:noProof/>
              <w:color w:val="000000"/>
              <w:kern w:val="16"/>
              <w:position w:val="-2"/>
              <w:sz w:val="16"/>
              <w:lang w:val="pt-BR"/>
            </w:rPr>
          </w:pPr>
        </w:p>
      </w:tc>
      <w:tc>
        <w:tcPr>
          <w:tcW w:w="1544" w:type="dxa"/>
        </w:tcPr>
        <w:p w14:paraId="27450306" w14:textId="77777777" w:rsidR="001336D2" w:rsidRDefault="00C45677" w:rsidP="002F1527">
          <w:pPr>
            <w:pStyle w:val="Koptekst"/>
            <w:jc w:val="right"/>
          </w:pPr>
          <w:r>
            <w:rPr>
              <w:noProof/>
            </w:rPr>
            <w:drawing>
              <wp:inline distT="0" distB="0" distL="0" distR="0" wp14:anchorId="43078A64" wp14:editId="13550176">
                <wp:extent cx="825500" cy="1193800"/>
                <wp:effectExtent l="0" t="0" r="0" b="6350"/>
                <wp:docPr id="4" name="Afbeelding 4" descr="Schipbw_200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chipbw_2006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119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D0B091" w14:textId="77777777" w:rsidR="001336D2" w:rsidRDefault="001336D2" w:rsidP="00774A4D">
    <w:pPr>
      <w:pStyle w:val="Koptekst"/>
    </w:pPr>
    <w:r>
      <w:t xml:space="preserve">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2088"/>
      <w:gridCol w:w="5580"/>
      <w:gridCol w:w="1596"/>
    </w:tblGrid>
    <w:tr w:rsidR="001336D2" w14:paraId="3546ECE4" w14:textId="77777777" w:rsidTr="002F1527">
      <w:tc>
        <w:tcPr>
          <w:tcW w:w="2088" w:type="dxa"/>
        </w:tcPr>
        <w:p w14:paraId="34263F80" w14:textId="77777777" w:rsidR="001336D2" w:rsidRDefault="00C45677" w:rsidP="00AC7F5C">
          <w:pPr>
            <w:pStyle w:val="Koptekst"/>
          </w:pPr>
          <w:r>
            <w:rPr>
              <w:noProof/>
            </w:rPr>
            <w:drawing>
              <wp:inline distT="0" distB="0" distL="0" distR="0" wp14:anchorId="3F25CB42" wp14:editId="27F37014">
                <wp:extent cx="1143000" cy="1143000"/>
                <wp:effectExtent l="0" t="0" r="0" b="0"/>
                <wp:docPr id="1" name="Afbeelding 1" descr="Scouting_NL_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couting_NL_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14:paraId="3A5ED35D" w14:textId="77777777" w:rsidR="001336D2" w:rsidRPr="002F1527" w:rsidRDefault="00A82B37" w:rsidP="002F1527">
          <w:pPr>
            <w:pStyle w:val="Koptekst"/>
            <w:jc w:val="center"/>
            <w:rPr>
              <w:b/>
              <w:color w:val="333399"/>
              <w:sz w:val="32"/>
              <w:szCs w:val="32"/>
            </w:rPr>
          </w:pPr>
          <w:r w:rsidRPr="002F1527">
            <w:rPr>
              <w:b/>
              <w:color w:val="333399"/>
              <w:sz w:val="32"/>
              <w:szCs w:val="32"/>
            </w:rPr>
            <w:t>Waterscouting</w:t>
          </w:r>
          <w:r w:rsidR="001336D2" w:rsidRPr="002F1527">
            <w:rPr>
              <w:b/>
              <w:color w:val="333399"/>
              <w:sz w:val="32"/>
              <w:szCs w:val="32"/>
            </w:rPr>
            <w:t xml:space="preserve"> “De IJssel”</w:t>
          </w:r>
        </w:p>
        <w:p w14:paraId="62DF63A9" w14:textId="77777777" w:rsidR="001336D2" w:rsidRPr="002F1527" w:rsidRDefault="001336D2" w:rsidP="002F1527">
          <w:pPr>
            <w:pStyle w:val="Koptekst"/>
            <w:jc w:val="center"/>
            <w:rPr>
              <w:b/>
              <w:sz w:val="32"/>
              <w:szCs w:val="32"/>
            </w:rPr>
          </w:pPr>
        </w:p>
        <w:p w14:paraId="2EFF322C" w14:textId="77777777" w:rsidR="001336D2" w:rsidRPr="002F1527" w:rsidRDefault="001336D2" w:rsidP="002F1527">
          <w:pPr>
            <w:pStyle w:val="Koptekst"/>
            <w:jc w:val="center"/>
            <w:rPr>
              <w:b/>
              <w:sz w:val="32"/>
              <w:szCs w:val="32"/>
            </w:rPr>
          </w:pPr>
        </w:p>
        <w:p w14:paraId="0F348B6B" w14:textId="77777777" w:rsidR="001336D2" w:rsidRPr="002F1527" w:rsidRDefault="001336D2" w:rsidP="002F1527">
          <w:pPr>
            <w:pStyle w:val="Koptekst"/>
            <w:jc w:val="center"/>
            <w:rPr>
              <w:sz w:val="16"/>
              <w:szCs w:val="16"/>
            </w:rPr>
          </w:pPr>
          <w:r w:rsidRPr="002F1527">
            <w:rPr>
              <w:sz w:val="16"/>
              <w:szCs w:val="16"/>
            </w:rPr>
            <w:t xml:space="preserve">Van Gennepweg </w:t>
          </w:r>
          <w:r w:rsidR="00FC6CE2" w:rsidRPr="002F1527">
            <w:rPr>
              <w:sz w:val="16"/>
              <w:szCs w:val="16"/>
            </w:rPr>
            <w:t>5</w:t>
          </w:r>
        </w:p>
        <w:p w14:paraId="6DD53BA5" w14:textId="77777777" w:rsidR="001336D2" w:rsidRPr="002F1527" w:rsidRDefault="001336D2" w:rsidP="002F1527">
          <w:pPr>
            <w:pStyle w:val="Koptekst"/>
            <w:jc w:val="center"/>
            <w:rPr>
              <w:sz w:val="16"/>
              <w:szCs w:val="16"/>
            </w:rPr>
          </w:pPr>
          <w:r w:rsidRPr="002F1527">
            <w:rPr>
              <w:sz w:val="16"/>
              <w:szCs w:val="16"/>
            </w:rPr>
            <w:t>2911 BS  Nieuwerkerk aan den IJssel</w:t>
          </w:r>
        </w:p>
        <w:p w14:paraId="285E167D" w14:textId="77777777" w:rsidR="001336D2" w:rsidRPr="002F1527" w:rsidRDefault="00B0601C" w:rsidP="002F1527">
          <w:pPr>
            <w:tabs>
              <w:tab w:val="left" w:pos="435"/>
            </w:tabs>
            <w:spacing w:after="40" w:line="160" w:lineRule="atLeast"/>
            <w:jc w:val="center"/>
            <w:rPr>
              <w:rFonts w:ascii="Arial Narrow" w:hAnsi="Arial Narrow"/>
              <w:noProof/>
              <w:color w:val="000000"/>
              <w:kern w:val="16"/>
              <w:position w:val="-2"/>
              <w:sz w:val="16"/>
              <w:lang w:val="pt-BR"/>
            </w:rPr>
          </w:pPr>
          <w:r>
            <w:rPr>
              <w:noProof/>
              <w:kern w:val="16"/>
              <w:sz w:val="16"/>
              <w:szCs w:val="16"/>
              <w:lang w:val="pt-BR"/>
            </w:rPr>
            <w:t>www.waterscouting-deijssel.nl</w:t>
          </w:r>
        </w:p>
      </w:tc>
      <w:tc>
        <w:tcPr>
          <w:tcW w:w="1544" w:type="dxa"/>
        </w:tcPr>
        <w:p w14:paraId="3C918277" w14:textId="77777777" w:rsidR="001336D2" w:rsidRDefault="00C45677" w:rsidP="002F1527">
          <w:pPr>
            <w:pStyle w:val="Koptekst"/>
            <w:jc w:val="center"/>
          </w:pPr>
          <w:r>
            <w:rPr>
              <w:noProof/>
            </w:rPr>
            <w:drawing>
              <wp:inline distT="0" distB="0" distL="0" distR="0" wp14:anchorId="411F8595" wp14:editId="7154888E">
                <wp:extent cx="876300" cy="1181100"/>
                <wp:effectExtent l="0" t="0" r="0" b="0"/>
                <wp:docPr id="2" name="Afbeelding 4" descr="Schip_2010_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4" descr="Schip_2010_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FAC29D" w14:textId="77777777" w:rsidR="001336D2" w:rsidRDefault="001336D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123B0"/>
    <w:multiLevelType w:val="hybridMultilevel"/>
    <w:tmpl w:val="8FCC1116"/>
    <w:lvl w:ilvl="0" w:tplc="CF6A98D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C64EA"/>
    <w:multiLevelType w:val="hybridMultilevel"/>
    <w:tmpl w:val="672C5894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BD5E4E"/>
    <w:multiLevelType w:val="hybridMultilevel"/>
    <w:tmpl w:val="2CE4A1D8"/>
    <w:lvl w:ilvl="0" w:tplc="B1E2E124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4482788B"/>
    <w:multiLevelType w:val="hybridMultilevel"/>
    <w:tmpl w:val="2FEA7BDC"/>
    <w:lvl w:ilvl="0" w:tplc="9D9E24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273DD"/>
    <w:multiLevelType w:val="hybridMultilevel"/>
    <w:tmpl w:val="86CA87B2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8A3"/>
    <w:rsid w:val="00012671"/>
    <w:rsid w:val="00013D98"/>
    <w:rsid w:val="00015171"/>
    <w:rsid w:val="00025C1F"/>
    <w:rsid w:val="000373CF"/>
    <w:rsid w:val="00066FCD"/>
    <w:rsid w:val="00082044"/>
    <w:rsid w:val="000C0145"/>
    <w:rsid w:val="000D7DA1"/>
    <w:rsid w:val="000E360A"/>
    <w:rsid w:val="000F3FC9"/>
    <w:rsid w:val="001006F1"/>
    <w:rsid w:val="00104BDD"/>
    <w:rsid w:val="00110F96"/>
    <w:rsid w:val="001311D6"/>
    <w:rsid w:val="001336D2"/>
    <w:rsid w:val="00161FF6"/>
    <w:rsid w:val="001707C9"/>
    <w:rsid w:val="00182ED2"/>
    <w:rsid w:val="00186421"/>
    <w:rsid w:val="00190910"/>
    <w:rsid w:val="001962E9"/>
    <w:rsid w:val="001B078D"/>
    <w:rsid w:val="001C0ADB"/>
    <w:rsid w:val="001C538F"/>
    <w:rsid w:val="001D204A"/>
    <w:rsid w:val="001E1A38"/>
    <w:rsid w:val="001F468A"/>
    <w:rsid w:val="001F5E2D"/>
    <w:rsid w:val="001F6CC4"/>
    <w:rsid w:val="00207A29"/>
    <w:rsid w:val="00207EFE"/>
    <w:rsid w:val="0021372A"/>
    <w:rsid w:val="00230E42"/>
    <w:rsid w:val="002378ED"/>
    <w:rsid w:val="00241C37"/>
    <w:rsid w:val="00245811"/>
    <w:rsid w:val="002636DD"/>
    <w:rsid w:val="0027007E"/>
    <w:rsid w:val="00270782"/>
    <w:rsid w:val="002804D9"/>
    <w:rsid w:val="002A2A12"/>
    <w:rsid w:val="002C58B2"/>
    <w:rsid w:val="002E0C23"/>
    <w:rsid w:val="002F1527"/>
    <w:rsid w:val="003176EE"/>
    <w:rsid w:val="00317F99"/>
    <w:rsid w:val="003228FF"/>
    <w:rsid w:val="00322EAF"/>
    <w:rsid w:val="00330157"/>
    <w:rsid w:val="0033260F"/>
    <w:rsid w:val="003339E6"/>
    <w:rsid w:val="00333EFA"/>
    <w:rsid w:val="00356830"/>
    <w:rsid w:val="00385D3B"/>
    <w:rsid w:val="003D3F5A"/>
    <w:rsid w:val="003E63A5"/>
    <w:rsid w:val="003E69F2"/>
    <w:rsid w:val="003F522B"/>
    <w:rsid w:val="003F7E15"/>
    <w:rsid w:val="00403E0A"/>
    <w:rsid w:val="004059C2"/>
    <w:rsid w:val="00410222"/>
    <w:rsid w:val="0041107F"/>
    <w:rsid w:val="00420ECB"/>
    <w:rsid w:val="00445052"/>
    <w:rsid w:val="00445F4C"/>
    <w:rsid w:val="00457F00"/>
    <w:rsid w:val="00470648"/>
    <w:rsid w:val="004830AB"/>
    <w:rsid w:val="00494431"/>
    <w:rsid w:val="004947F8"/>
    <w:rsid w:val="004A2B23"/>
    <w:rsid w:val="004B6042"/>
    <w:rsid w:val="004E25DF"/>
    <w:rsid w:val="004F0193"/>
    <w:rsid w:val="00502FCE"/>
    <w:rsid w:val="00503E4F"/>
    <w:rsid w:val="00520C65"/>
    <w:rsid w:val="00544CC1"/>
    <w:rsid w:val="00547360"/>
    <w:rsid w:val="005614BE"/>
    <w:rsid w:val="00592B9A"/>
    <w:rsid w:val="00595F10"/>
    <w:rsid w:val="005A21F4"/>
    <w:rsid w:val="005A27F0"/>
    <w:rsid w:val="005A7495"/>
    <w:rsid w:val="005C1CBE"/>
    <w:rsid w:val="005C6689"/>
    <w:rsid w:val="005D5145"/>
    <w:rsid w:val="005E1F62"/>
    <w:rsid w:val="005E2388"/>
    <w:rsid w:val="005E42E4"/>
    <w:rsid w:val="005F62D6"/>
    <w:rsid w:val="00617BFD"/>
    <w:rsid w:val="0062452C"/>
    <w:rsid w:val="00624AB2"/>
    <w:rsid w:val="00635D1F"/>
    <w:rsid w:val="006379E5"/>
    <w:rsid w:val="006436A3"/>
    <w:rsid w:val="00646457"/>
    <w:rsid w:val="00656D3E"/>
    <w:rsid w:val="0067328D"/>
    <w:rsid w:val="00686B75"/>
    <w:rsid w:val="00690BC9"/>
    <w:rsid w:val="006D59E2"/>
    <w:rsid w:val="006F04F0"/>
    <w:rsid w:val="007048F0"/>
    <w:rsid w:val="007063CF"/>
    <w:rsid w:val="00710F23"/>
    <w:rsid w:val="00714B55"/>
    <w:rsid w:val="0071625F"/>
    <w:rsid w:val="00735030"/>
    <w:rsid w:val="00736F99"/>
    <w:rsid w:val="00744C5B"/>
    <w:rsid w:val="00746A57"/>
    <w:rsid w:val="0075560D"/>
    <w:rsid w:val="00764FF2"/>
    <w:rsid w:val="00774382"/>
    <w:rsid w:val="00774A4D"/>
    <w:rsid w:val="007821B4"/>
    <w:rsid w:val="00790E8F"/>
    <w:rsid w:val="0079608D"/>
    <w:rsid w:val="007A7139"/>
    <w:rsid w:val="007E47B7"/>
    <w:rsid w:val="007E79DF"/>
    <w:rsid w:val="0080385F"/>
    <w:rsid w:val="008109A8"/>
    <w:rsid w:val="00811033"/>
    <w:rsid w:val="00816AC7"/>
    <w:rsid w:val="008237D0"/>
    <w:rsid w:val="00841E14"/>
    <w:rsid w:val="00845D0F"/>
    <w:rsid w:val="008630A9"/>
    <w:rsid w:val="0086496C"/>
    <w:rsid w:val="008744B7"/>
    <w:rsid w:val="00875ABD"/>
    <w:rsid w:val="00887AC0"/>
    <w:rsid w:val="00892525"/>
    <w:rsid w:val="008B0BDB"/>
    <w:rsid w:val="008B18BC"/>
    <w:rsid w:val="008C7CD2"/>
    <w:rsid w:val="008D234E"/>
    <w:rsid w:val="008E111D"/>
    <w:rsid w:val="008E3415"/>
    <w:rsid w:val="008E7CB3"/>
    <w:rsid w:val="008F4185"/>
    <w:rsid w:val="00901B37"/>
    <w:rsid w:val="009364C1"/>
    <w:rsid w:val="00990B3F"/>
    <w:rsid w:val="009C349F"/>
    <w:rsid w:val="009F0E8E"/>
    <w:rsid w:val="009F60B6"/>
    <w:rsid w:val="00A0302C"/>
    <w:rsid w:val="00A16D05"/>
    <w:rsid w:val="00A202D6"/>
    <w:rsid w:val="00A231CC"/>
    <w:rsid w:val="00A30A14"/>
    <w:rsid w:val="00A41B9C"/>
    <w:rsid w:val="00A42E6A"/>
    <w:rsid w:val="00A468E9"/>
    <w:rsid w:val="00A540F0"/>
    <w:rsid w:val="00A56F9B"/>
    <w:rsid w:val="00A6367A"/>
    <w:rsid w:val="00A646D5"/>
    <w:rsid w:val="00A668B2"/>
    <w:rsid w:val="00A7284F"/>
    <w:rsid w:val="00A80140"/>
    <w:rsid w:val="00A82B37"/>
    <w:rsid w:val="00A839DE"/>
    <w:rsid w:val="00A83A24"/>
    <w:rsid w:val="00AB04F1"/>
    <w:rsid w:val="00AB7A14"/>
    <w:rsid w:val="00AC7F5C"/>
    <w:rsid w:val="00AD2E6D"/>
    <w:rsid w:val="00B01271"/>
    <w:rsid w:val="00B0538A"/>
    <w:rsid w:val="00B05F2D"/>
    <w:rsid w:val="00B0601C"/>
    <w:rsid w:val="00B10D57"/>
    <w:rsid w:val="00B16AAC"/>
    <w:rsid w:val="00B17EEF"/>
    <w:rsid w:val="00B34C42"/>
    <w:rsid w:val="00B578ED"/>
    <w:rsid w:val="00B71D0F"/>
    <w:rsid w:val="00B7684A"/>
    <w:rsid w:val="00B838A3"/>
    <w:rsid w:val="00B85213"/>
    <w:rsid w:val="00B933DF"/>
    <w:rsid w:val="00BC4AE6"/>
    <w:rsid w:val="00BC5336"/>
    <w:rsid w:val="00BE0415"/>
    <w:rsid w:val="00BE7A8C"/>
    <w:rsid w:val="00C02989"/>
    <w:rsid w:val="00C041A9"/>
    <w:rsid w:val="00C06678"/>
    <w:rsid w:val="00C20B76"/>
    <w:rsid w:val="00C20DB9"/>
    <w:rsid w:val="00C23360"/>
    <w:rsid w:val="00C36D0D"/>
    <w:rsid w:val="00C45677"/>
    <w:rsid w:val="00C56953"/>
    <w:rsid w:val="00C65CB1"/>
    <w:rsid w:val="00C90AB0"/>
    <w:rsid w:val="00CB164F"/>
    <w:rsid w:val="00CC58D1"/>
    <w:rsid w:val="00CC759D"/>
    <w:rsid w:val="00CD3764"/>
    <w:rsid w:val="00CE6CEA"/>
    <w:rsid w:val="00CE7E4E"/>
    <w:rsid w:val="00CF5A57"/>
    <w:rsid w:val="00D16A4F"/>
    <w:rsid w:val="00D270C9"/>
    <w:rsid w:val="00D27C14"/>
    <w:rsid w:val="00D45AB3"/>
    <w:rsid w:val="00D4743D"/>
    <w:rsid w:val="00D55BB2"/>
    <w:rsid w:val="00D67D57"/>
    <w:rsid w:val="00D736FB"/>
    <w:rsid w:val="00D90642"/>
    <w:rsid w:val="00D910E9"/>
    <w:rsid w:val="00DB7041"/>
    <w:rsid w:val="00DB7295"/>
    <w:rsid w:val="00DC217D"/>
    <w:rsid w:val="00DC65AC"/>
    <w:rsid w:val="00DD31C4"/>
    <w:rsid w:val="00DD3252"/>
    <w:rsid w:val="00DE12C9"/>
    <w:rsid w:val="00DE25CB"/>
    <w:rsid w:val="00DF53D5"/>
    <w:rsid w:val="00E018FD"/>
    <w:rsid w:val="00E27B7E"/>
    <w:rsid w:val="00E364CE"/>
    <w:rsid w:val="00E37B69"/>
    <w:rsid w:val="00E41E14"/>
    <w:rsid w:val="00E55287"/>
    <w:rsid w:val="00E56548"/>
    <w:rsid w:val="00E66CFF"/>
    <w:rsid w:val="00EB0814"/>
    <w:rsid w:val="00EB69B2"/>
    <w:rsid w:val="00EC67A3"/>
    <w:rsid w:val="00ED0D5E"/>
    <w:rsid w:val="00ED7728"/>
    <w:rsid w:val="00EE3AAF"/>
    <w:rsid w:val="00EE6ACD"/>
    <w:rsid w:val="00EF3600"/>
    <w:rsid w:val="00EF3E64"/>
    <w:rsid w:val="00F14082"/>
    <w:rsid w:val="00F205B7"/>
    <w:rsid w:val="00F229CD"/>
    <w:rsid w:val="00F319A3"/>
    <w:rsid w:val="00F332E4"/>
    <w:rsid w:val="00F33C60"/>
    <w:rsid w:val="00F33D63"/>
    <w:rsid w:val="00F45EB3"/>
    <w:rsid w:val="00F47BF0"/>
    <w:rsid w:val="00F641E6"/>
    <w:rsid w:val="00F90945"/>
    <w:rsid w:val="00F915B3"/>
    <w:rsid w:val="00FA3BC1"/>
    <w:rsid w:val="00FC6CE2"/>
    <w:rsid w:val="00FD5BB0"/>
    <w:rsid w:val="00FD6D34"/>
    <w:rsid w:val="00FF1F16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810D15"/>
  <w15:docId w15:val="{246F5100-44F4-4CF4-9477-DA8B55B1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DD31C4"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774A4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74A4D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774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2">
    <w:name w:val="Body Text 2"/>
    <w:basedOn w:val="Standaard"/>
    <w:link w:val="Plattetekst2Char"/>
    <w:rsid w:val="00AD2E6D"/>
    <w:pPr>
      <w:spacing w:after="40" w:line="290" w:lineRule="atLeast"/>
      <w:jc w:val="both"/>
    </w:pPr>
    <w:rPr>
      <w:rFonts w:ascii="Arial Narrow" w:hAnsi="Arial Narrow" w:cs="Arial"/>
      <w:noProof/>
      <w:color w:val="000000"/>
      <w:sz w:val="16"/>
      <w:szCs w:val="24"/>
    </w:rPr>
  </w:style>
  <w:style w:type="paragraph" w:styleId="Ballontekst">
    <w:name w:val="Balloon Text"/>
    <w:basedOn w:val="Standaard"/>
    <w:semiHidden/>
    <w:rsid w:val="00AD2E6D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F14082"/>
  </w:style>
  <w:style w:type="paragraph" w:styleId="Voetnoottekst">
    <w:name w:val="footnote text"/>
    <w:basedOn w:val="Standaard"/>
    <w:semiHidden/>
    <w:rsid w:val="00EE3AAF"/>
    <w:pPr>
      <w:spacing w:line="200" w:lineRule="exact"/>
    </w:pPr>
    <w:rPr>
      <w:rFonts w:ascii="Times New Roman" w:hAnsi="Times New Roman"/>
      <w:sz w:val="20"/>
      <w:szCs w:val="20"/>
    </w:rPr>
  </w:style>
  <w:style w:type="paragraph" w:customStyle="1" w:styleId="FormLabel">
    <w:name w:val="Form Label"/>
    <w:basedOn w:val="Standaard"/>
    <w:rsid w:val="00EE3AAF"/>
    <w:pPr>
      <w:spacing w:line="280" w:lineRule="exact"/>
    </w:pPr>
    <w:rPr>
      <w:rFonts w:ascii="Times New Roman" w:hAnsi="Times New Roman"/>
      <w:sz w:val="18"/>
      <w:szCs w:val="20"/>
    </w:rPr>
  </w:style>
  <w:style w:type="character" w:customStyle="1" w:styleId="Plattetekst2Char">
    <w:name w:val="Platte tekst 2 Char"/>
    <w:link w:val="Plattetekst2"/>
    <w:rsid w:val="00617BFD"/>
    <w:rPr>
      <w:rFonts w:ascii="Arial Narrow" w:hAnsi="Arial Narrow" w:cs="Arial"/>
      <w:noProof/>
      <w:color w:val="000000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8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n%20der%20Torn\Application%20Data\Microsoft\Sjablonen\Brief_zeeverkenners-08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66AEA-4857-4B17-9038-A84448727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Brief_zeeverkenners-08</Template>
  <TotalTime>4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 Company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 van der Torn</dc:creator>
  <cp:lastModifiedBy>Marc Herberigs (Stimular)</cp:lastModifiedBy>
  <cp:revision>7</cp:revision>
  <cp:lastPrinted>2017-04-09T09:09:00Z</cp:lastPrinted>
  <dcterms:created xsi:type="dcterms:W3CDTF">2018-02-21T16:28:00Z</dcterms:created>
  <dcterms:modified xsi:type="dcterms:W3CDTF">2022-08-25T07:52:00Z</dcterms:modified>
</cp:coreProperties>
</file>